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86400C" w:rsidRDefault="0086400C" w:rsidP="002701B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6400C" w:rsidRDefault="0086400C" w:rsidP="002701B2">
      <w:pPr>
        <w:spacing w:after="0" w:line="240" w:lineRule="auto"/>
        <w:rPr>
          <w:sz w:val="20"/>
        </w:rPr>
      </w:pPr>
    </w:p>
    <w:p w:rsidR="0086400C" w:rsidRDefault="0086400C" w:rsidP="002701B2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5/16.9</w:t>
      </w:r>
    </w:p>
    <w:p w:rsidR="0086400C" w:rsidRDefault="0086400C" w:rsidP="002701B2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86400C" w:rsidRPr="00B07E66" w:rsidRDefault="0086400C" w:rsidP="002701B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86400C" w:rsidRPr="00B07E66" w:rsidRDefault="0086400C" w:rsidP="002701B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07E66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86400C" w:rsidRPr="00B07E66" w:rsidRDefault="0086400C" w:rsidP="002701B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07E66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86400C" w:rsidRPr="00B07E66" w:rsidRDefault="0086400C" w:rsidP="002701B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07E66">
        <w:rPr>
          <w:rFonts w:ascii="Bookman Old Style" w:hAnsi="Bookman Old Style"/>
          <w:sz w:val="24"/>
          <w:szCs w:val="24"/>
          <w:lang w:val="en-US"/>
        </w:rPr>
        <w:t>str. P</w:t>
      </w:r>
      <w:r w:rsidRPr="00B07E66">
        <w:rPr>
          <w:rFonts w:ascii="Bookman Old Style" w:hAnsi="Bookman Old Style"/>
          <w:sz w:val="24"/>
          <w:szCs w:val="24"/>
          <w:lang w:val="ro-RO"/>
        </w:rPr>
        <w:t>ăcii</w:t>
      </w:r>
      <w:r w:rsidRPr="00B07E66">
        <w:rPr>
          <w:rFonts w:ascii="Bookman Old Style" w:hAnsi="Bookman Old Style"/>
          <w:sz w:val="24"/>
          <w:szCs w:val="24"/>
          <w:lang w:val="en-US"/>
        </w:rPr>
        <w:t xml:space="preserve">, 7, cet. Pîslaru Maria.  </w:t>
      </w:r>
    </w:p>
    <w:p w:rsidR="0086400C" w:rsidRPr="00B07E66" w:rsidRDefault="0086400C" w:rsidP="002701B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6400C" w:rsidRPr="00B07E66" w:rsidRDefault="0086400C" w:rsidP="002701B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07E66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B07E66">
        <w:rPr>
          <w:rFonts w:ascii="Bookman Old Style" w:hAnsi="Bookman Old Style"/>
          <w:sz w:val="24"/>
          <w:szCs w:val="24"/>
          <w:lang w:val="en-US"/>
        </w:rPr>
        <w:tab/>
      </w:r>
    </w:p>
    <w:p w:rsidR="0086400C" w:rsidRPr="00B07E66" w:rsidRDefault="0086400C" w:rsidP="002701B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07E66">
        <w:rPr>
          <w:rFonts w:ascii="Bookman Old Style" w:hAnsi="Bookman Old Style"/>
          <w:sz w:val="24"/>
          <w:szCs w:val="24"/>
          <w:lang w:val="en-US"/>
        </w:rPr>
        <w:t xml:space="preserve">1. Se vinde cet. Pîslaru Maria,  suprafaţa de teren </w:t>
      </w:r>
      <w:smartTag w:uri="urn:schemas-microsoft-com:office:smarttags" w:element="metricconverter">
        <w:smartTagPr>
          <w:attr w:name="ProductID" w:val="0,016 ha"/>
        </w:smartTagPr>
        <w:r w:rsidRPr="00B07E66">
          <w:rPr>
            <w:rFonts w:ascii="Bookman Old Style" w:hAnsi="Bookman Old Style"/>
            <w:sz w:val="24"/>
            <w:szCs w:val="24"/>
            <w:lang w:val="en-US"/>
          </w:rPr>
          <w:t>0,016 ha</w:t>
        </w:r>
      </w:smartTag>
      <w:r w:rsidRPr="00B07E66">
        <w:rPr>
          <w:rFonts w:ascii="Bookman Old Style" w:hAnsi="Bookman Old Style"/>
          <w:sz w:val="24"/>
          <w:szCs w:val="24"/>
          <w:lang w:val="en-US"/>
        </w:rPr>
        <w:t xml:space="preserve"> ce constituie 26,2% din terenul cu suprafaţa totală de </w:t>
      </w:r>
      <w:smartTag w:uri="urn:schemas-microsoft-com:office:smarttags" w:element="metricconverter">
        <w:smartTagPr>
          <w:attr w:name="ProductID" w:val="0,061 ha"/>
        </w:smartTagPr>
        <w:r w:rsidRPr="00B07E66">
          <w:rPr>
            <w:rFonts w:ascii="Bookman Old Style" w:hAnsi="Bookman Old Style"/>
            <w:sz w:val="24"/>
            <w:szCs w:val="24"/>
            <w:lang w:val="en-US"/>
          </w:rPr>
          <w:t>0,061 ha</w:t>
        </w:r>
      </w:smartTag>
      <w:r w:rsidRPr="00B07E66">
        <w:rPr>
          <w:rFonts w:ascii="Bookman Old Style" w:hAnsi="Bookman Old Style"/>
          <w:sz w:val="24"/>
          <w:szCs w:val="24"/>
          <w:lang w:val="en-US"/>
        </w:rPr>
        <w:t xml:space="preserve"> aferent casei de locuit din str. P</w:t>
      </w:r>
      <w:r w:rsidRPr="00B07E66">
        <w:rPr>
          <w:rFonts w:ascii="Bookman Old Style" w:hAnsi="Bookman Old Style"/>
          <w:sz w:val="24"/>
          <w:szCs w:val="24"/>
          <w:lang w:val="ro-RO"/>
        </w:rPr>
        <w:t>ăcii</w:t>
      </w:r>
      <w:r w:rsidRPr="00B07E66">
        <w:rPr>
          <w:rFonts w:ascii="Bookman Old Style" w:hAnsi="Bookman Old Style"/>
          <w:sz w:val="24"/>
          <w:szCs w:val="24"/>
          <w:lang w:val="en-US"/>
        </w:rPr>
        <w:t xml:space="preserve">, 7, nr. cadastral 7801106070. </w:t>
      </w:r>
    </w:p>
    <w:p w:rsidR="0086400C" w:rsidRPr="00B07E66" w:rsidRDefault="0086400C" w:rsidP="002701B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07E66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6 ha"/>
        </w:smartTagPr>
        <w:r w:rsidRPr="00B07E66">
          <w:rPr>
            <w:rFonts w:ascii="Bookman Old Style" w:hAnsi="Bookman Old Style"/>
            <w:sz w:val="24"/>
            <w:szCs w:val="24"/>
            <w:lang w:val="en-US"/>
          </w:rPr>
          <w:t>0,016 ha</w:t>
        </w:r>
      </w:smartTag>
      <w:r w:rsidRPr="00B07E66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253 ( </w:t>
      </w:r>
      <w:r w:rsidRPr="00B07E66">
        <w:rPr>
          <w:rFonts w:ascii="Bookman Old Style" w:hAnsi="Times New Roman"/>
          <w:sz w:val="24"/>
          <w:szCs w:val="24"/>
          <w:lang w:val="en-US"/>
        </w:rPr>
        <w:t>dou</w:t>
      </w:r>
      <w:r w:rsidRPr="00B07E66">
        <w:rPr>
          <w:rFonts w:ascii="Bookman Old Style" w:hAnsi="Times New Roman"/>
          <w:sz w:val="24"/>
          <w:szCs w:val="24"/>
          <w:lang w:val="en-US"/>
        </w:rPr>
        <w:t>ă</w:t>
      </w:r>
      <w:r w:rsidRPr="00B07E66">
        <w:rPr>
          <w:rFonts w:ascii="Bookman Old Style" w:hAnsi="Times New Roman"/>
          <w:sz w:val="24"/>
          <w:szCs w:val="24"/>
          <w:lang w:val="en-US"/>
        </w:rPr>
        <w:t xml:space="preserve"> sute cinzeci </w:t>
      </w:r>
      <w:r w:rsidRPr="00B07E66">
        <w:rPr>
          <w:rFonts w:ascii="Bookman Old Style" w:hAnsi="Times New Roman"/>
          <w:sz w:val="24"/>
          <w:szCs w:val="24"/>
          <w:lang w:val="en-US"/>
        </w:rPr>
        <w:t>ş</w:t>
      </w:r>
      <w:r w:rsidRPr="00B07E66">
        <w:rPr>
          <w:rFonts w:ascii="Bookman Old Style" w:hAnsi="Times New Roman"/>
          <w:sz w:val="24"/>
          <w:szCs w:val="24"/>
          <w:lang w:val="en-US"/>
        </w:rPr>
        <w:t xml:space="preserve">i trei </w:t>
      </w:r>
      <w:r w:rsidRPr="00B07E66">
        <w:rPr>
          <w:rFonts w:ascii="Bookman Old Style" w:hAnsi="Bookman Old Style"/>
          <w:sz w:val="24"/>
          <w:szCs w:val="24"/>
          <w:lang w:val="en-US"/>
        </w:rPr>
        <w:t>) lei.</w:t>
      </w:r>
    </w:p>
    <w:p w:rsidR="0086400C" w:rsidRPr="00B07E66" w:rsidRDefault="0086400C" w:rsidP="002701B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07E66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86400C" w:rsidRPr="00B07E66" w:rsidRDefault="0086400C" w:rsidP="002701B2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B07E66">
        <w:rPr>
          <w:szCs w:val="24"/>
          <w:lang w:val="ro-RO"/>
        </w:rPr>
        <w:t xml:space="preserve">3. </w:t>
      </w:r>
      <w:r w:rsidRPr="00B07E66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B07E66">
        <w:rPr>
          <w:szCs w:val="24"/>
          <w:lang w:val="fr-FR"/>
        </w:rPr>
        <w:tab/>
      </w:r>
    </w:p>
    <w:p w:rsidR="0086400C" w:rsidRPr="00B07E66" w:rsidRDefault="0086400C" w:rsidP="002701B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B07E66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86400C" w:rsidRDefault="0086400C" w:rsidP="002701B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6400C" w:rsidRDefault="0086400C" w:rsidP="002701B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6400C" w:rsidRPr="00B07E66" w:rsidRDefault="0086400C" w:rsidP="002701B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6400C" w:rsidRPr="00B07E66" w:rsidRDefault="0086400C" w:rsidP="002701B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86400C" w:rsidRDefault="0086400C" w:rsidP="002701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86400C" w:rsidRDefault="0086400C" w:rsidP="002701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6400C" w:rsidRDefault="0086400C" w:rsidP="002701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86400C" w:rsidRDefault="0086400C" w:rsidP="002701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6400C" w:rsidRDefault="0086400C" w:rsidP="002701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86400C" w:rsidRDefault="0086400C" w:rsidP="002701B2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86400C" w:rsidRDefault="0086400C" w:rsidP="002701B2">
      <w:pPr>
        <w:spacing w:after="0" w:line="240" w:lineRule="auto"/>
        <w:rPr>
          <w:sz w:val="20"/>
          <w:lang w:val="en-US"/>
        </w:rPr>
      </w:pPr>
    </w:p>
    <w:p w:rsidR="0086400C" w:rsidRDefault="0086400C" w:rsidP="002701B2">
      <w:pPr>
        <w:spacing w:after="0" w:line="240" w:lineRule="auto"/>
        <w:rPr>
          <w:lang w:val="en-US"/>
        </w:rPr>
      </w:pPr>
    </w:p>
    <w:p w:rsidR="0086400C" w:rsidRDefault="0086400C" w:rsidP="002701B2">
      <w:pPr>
        <w:spacing w:after="0" w:line="240" w:lineRule="auto"/>
        <w:rPr>
          <w:lang w:val="en-US"/>
        </w:rPr>
      </w:pPr>
    </w:p>
    <w:p w:rsidR="0086400C" w:rsidRDefault="0086400C" w:rsidP="002701B2">
      <w:pPr>
        <w:spacing w:after="0" w:line="240" w:lineRule="auto"/>
        <w:rPr>
          <w:lang w:val="en-US"/>
        </w:rPr>
      </w:pPr>
    </w:p>
    <w:p w:rsidR="0086400C" w:rsidRDefault="0086400C" w:rsidP="002701B2">
      <w:pPr>
        <w:spacing w:after="0" w:line="240" w:lineRule="auto"/>
        <w:rPr>
          <w:sz w:val="28"/>
          <w:szCs w:val="28"/>
          <w:lang w:val="en-US"/>
        </w:rPr>
      </w:pP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86400C" w:rsidRDefault="0086400C" w:rsidP="002701B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86400C" w:rsidRDefault="0086400C" w:rsidP="002701B2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86400C" w:rsidRDefault="0086400C" w:rsidP="002701B2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86400C" w:rsidRDefault="0086400C" w:rsidP="002701B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6400C" w:rsidRDefault="0086400C" w:rsidP="002701B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6400C" w:rsidRDefault="0086400C" w:rsidP="002701B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6400C" w:rsidRDefault="0086400C" w:rsidP="002701B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Păcii, 7, nr.cadastral 78011</w:t>
      </w:r>
      <w:r>
        <w:rPr>
          <w:rFonts w:ascii="Bookman Old Style" w:hAnsi="Bookman Old Style"/>
          <w:sz w:val="24"/>
          <w:szCs w:val="24"/>
          <w:lang w:val="ro-RO"/>
        </w:rPr>
        <w:t>06070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6400C" w:rsidRDefault="0086400C" w:rsidP="002701B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0,016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6400C" w:rsidRDefault="0086400C" w:rsidP="002701B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86400C" w:rsidRDefault="0086400C" w:rsidP="002701B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6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86400C" w:rsidRDefault="0086400C" w:rsidP="002701B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86400C" w:rsidRDefault="0086400C" w:rsidP="002701B2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86400C" w:rsidRDefault="0086400C" w:rsidP="002701B2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86400C" w:rsidRDefault="0086400C" w:rsidP="002701B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253 lei.</w:t>
      </w:r>
    </w:p>
    <w:p w:rsidR="0086400C" w:rsidRDefault="0086400C" w:rsidP="002701B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6400C" w:rsidRDefault="0086400C" w:rsidP="002701B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6400C" w:rsidRDefault="0086400C" w:rsidP="002701B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6400C" w:rsidRDefault="0086400C" w:rsidP="002701B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P</w:t>
      </w:r>
      <w:r>
        <w:rPr>
          <w:rFonts w:ascii="Bookman Old Style" w:hAnsi="Times New Roman"/>
          <w:sz w:val="24"/>
          <w:szCs w:val="24"/>
          <w:lang w:val="en-US"/>
        </w:rPr>
        <w:t>î</w:t>
      </w:r>
      <w:r>
        <w:rPr>
          <w:rFonts w:ascii="Bookman Old Style" w:hAnsi="Times New Roman"/>
          <w:sz w:val="24"/>
          <w:szCs w:val="24"/>
          <w:lang w:val="en-US"/>
        </w:rPr>
        <w:t>slaru Maria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6400C" w:rsidRDefault="0086400C" w:rsidP="002701B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6400C" w:rsidRDefault="0086400C" w:rsidP="002701B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86400C" w:rsidRDefault="0086400C" w:rsidP="002701B2">
      <w:pPr>
        <w:spacing w:after="0" w:line="240" w:lineRule="auto"/>
        <w:rPr>
          <w:lang w:val="en-US"/>
        </w:rPr>
      </w:pPr>
    </w:p>
    <w:p w:rsidR="0086400C" w:rsidRDefault="0086400C" w:rsidP="002701B2">
      <w:pPr>
        <w:spacing w:after="0" w:line="240" w:lineRule="auto"/>
        <w:rPr>
          <w:lang w:val="en-US"/>
        </w:rPr>
      </w:pPr>
    </w:p>
    <w:p w:rsidR="0086400C" w:rsidRDefault="0086400C" w:rsidP="002701B2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86400C" w:rsidRDefault="0086400C" w:rsidP="002701B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86400C" w:rsidRDefault="0086400C" w:rsidP="002701B2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6400C" w:rsidRDefault="0086400C" w:rsidP="002701B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6400C" w:rsidRDefault="0086400C" w:rsidP="002701B2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86400C" w:rsidRDefault="0086400C"/>
    <w:sectPr w:rsidR="0086400C" w:rsidSect="002701B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1B2"/>
    <w:rsid w:val="002701B2"/>
    <w:rsid w:val="003C4D40"/>
    <w:rsid w:val="00523491"/>
    <w:rsid w:val="00607272"/>
    <w:rsid w:val="006C7AFF"/>
    <w:rsid w:val="0086400C"/>
    <w:rsid w:val="00B0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1B2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01B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01B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01B2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701B2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2701B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701B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7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493</Words>
  <Characters>2811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dcterms:created xsi:type="dcterms:W3CDTF">2015-09-21T16:45:00Z</dcterms:created>
  <dcterms:modified xsi:type="dcterms:W3CDTF">2015-12-15T07:50:00Z</dcterms:modified>
</cp:coreProperties>
</file>